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DF02" w14:textId="77777777" w:rsidR="005D7642" w:rsidRPr="00FA02C4" w:rsidRDefault="005D7642" w:rsidP="005558BD">
      <w:pPr>
        <w:jc w:val="both"/>
        <w:rPr>
          <w:rFonts w:asciiTheme="minorHAnsi" w:hAnsiTheme="minorHAnsi" w:cstheme="minorHAnsi"/>
        </w:rPr>
      </w:pPr>
    </w:p>
    <w:p w14:paraId="7C9278B3" w14:textId="77777777" w:rsidR="005D7642" w:rsidRPr="00FA02C4" w:rsidRDefault="005D7642" w:rsidP="005558BD">
      <w:pPr>
        <w:jc w:val="both"/>
        <w:rPr>
          <w:rFonts w:asciiTheme="minorHAnsi" w:hAnsiTheme="minorHAnsi" w:cstheme="minorHAnsi"/>
        </w:rPr>
      </w:pPr>
      <w:bookmarkStart w:id="0" w:name="_Hlk125718823"/>
    </w:p>
    <w:p w14:paraId="2E952B88" w14:textId="7890E286" w:rsidR="005D7642" w:rsidRPr="00FA02C4" w:rsidRDefault="005D7642" w:rsidP="005558B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02C4">
        <w:rPr>
          <w:rFonts w:asciiTheme="minorHAnsi" w:hAnsiTheme="minorHAnsi" w:cstheme="minorHAnsi"/>
          <w:b/>
          <w:bCs/>
          <w:u w:val="single"/>
        </w:rPr>
        <w:t xml:space="preserve">ΑΙΤΗΣΗ </w:t>
      </w:r>
      <w:r w:rsidR="00B96AB1" w:rsidRPr="00FA02C4">
        <w:rPr>
          <w:rFonts w:asciiTheme="minorHAnsi" w:hAnsiTheme="minorHAnsi" w:cstheme="minorHAnsi"/>
          <w:b/>
          <w:bCs/>
          <w:u w:val="single"/>
        </w:rPr>
        <w:t xml:space="preserve">ΓΙΑ ΤΗ ΘΕΣΗ ΕΠΙΤΗΡΗΤΗ ΠΡΟΓΡΑΜΜΑΤΟΣ «ΚΟΙΝΟΤΙΚΗ ΕΡΓΑΣΙΑΣ ΧΩΡΙΣ ΑΜΟΙΒΗ» </w:t>
      </w:r>
    </w:p>
    <w:p w14:paraId="635265C8" w14:textId="6B179F71" w:rsidR="005D7642" w:rsidRPr="00FA02C4" w:rsidRDefault="005D7642" w:rsidP="005558B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044CA093" w14:textId="383D24D7" w:rsidR="005D7642" w:rsidRPr="00FA02C4" w:rsidRDefault="006E5336" w:rsidP="005558BD">
      <w:pPr>
        <w:jc w:val="both"/>
        <w:rPr>
          <w:rFonts w:asciiTheme="minorHAnsi" w:hAnsiTheme="minorHAnsi" w:cstheme="minorHAnsi"/>
        </w:rPr>
      </w:pPr>
      <w:r w:rsidRPr="00FA02C4">
        <w:rPr>
          <w:rFonts w:asciiTheme="minorHAnsi" w:hAnsiTheme="minorHAnsi" w:cstheme="minorHAnsi"/>
        </w:rPr>
        <w:t>(Να συμπληρωθούν όλα τα πεδία)</w:t>
      </w:r>
    </w:p>
    <w:p w14:paraId="4E74DCD2" w14:textId="74483AD4" w:rsidR="005D7642" w:rsidRPr="00FA02C4" w:rsidRDefault="005D7642" w:rsidP="005558BD">
      <w:pPr>
        <w:jc w:val="both"/>
        <w:rPr>
          <w:rFonts w:asciiTheme="minorHAnsi" w:hAnsiTheme="minorHAnsi" w:cstheme="minorHAnsi"/>
        </w:rPr>
      </w:pPr>
    </w:p>
    <w:p w14:paraId="689592D7" w14:textId="41FD9606" w:rsidR="006E11E0" w:rsidRPr="00FA02C4" w:rsidRDefault="006E11E0" w:rsidP="006E11E0">
      <w:pPr>
        <w:jc w:val="both"/>
        <w:rPr>
          <w:rFonts w:asciiTheme="minorHAnsi" w:hAnsiTheme="minorHAnsi" w:cstheme="minorHAnsi"/>
        </w:rPr>
      </w:pPr>
      <w:r w:rsidRPr="00DE384F">
        <w:rPr>
          <w:rFonts w:asciiTheme="minorHAnsi" w:hAnsiTheme="minorHAnsi" w:cstheme="minorHAnsi"/>
          <w:b/>
          <w:bCs/>
        </w:rPr>
        <w:t>Ονοματεπώνυμο</w:t>
      </w:r>
      <w:r w:rsidR="00B87672" w:rsidRPr="00DE384F">
        <w:rPr>
          <w:rFonts w:asciiTheme="minorHAnsi" w:hAnsiTheme="minorHAnsi" w:cstheme="minorHAnsi"/>
          <w:b/>
          <w:bCs/>
        </w:rPr>
        <w:t>:</w:t>
      </w:r>
      <w:r w:rsidR="00B87672" w:rsidRPr="00FA02C4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</w:t>
      </w:r>
      <w:r w:rsidRPr="00FA02C4">
        <w:rPr>
          <w:rFonts w:asciiTheme="minorHAnsi" w:hAnsiTheme="minorHAnsi" w:cstheme="minorHAnsi"/>
        </w:rPr>
        <w:t xml:space="preserve"> </w:t>
      </w:r>
    </w:p>
    <w:p w14:paraId="4D2F3259" w14:textId="216351D7" w:rsidR="006E11E0" w:rsidRDefault="006E11E0" w:rsidP="006E11E0">
      <w:pPr>
        <w:jc w:val="both"/>
        <w:rPr>
          <w:rFonts w:asciiTheme="minorHAnsi" w:hAnsiTheme="minorHAnsi" w:cstheme="minorHAnsi"/>
        </w:rPr>
      </w:pPr>
    </w:p>
    <w:p w14:paraId="7A47707B" w14:textId="4993295A" w:rsidR="00092495" w:rsidRDefault="00092495" w:rsidP="006E11E0">
      <w:pPr>
        <w:jc w:val="both"/>
        <w:rPr>
          <w:rFonts w:asciiTheme="minorHAnsi" w:hAnsiTheme="minorHAnsi" w:cstheme="minorHAnsi"/>
        </w:rPr>
      </w:pPr>
      <w:r w:rsidRPr="00DE384F">
        <w:rPr>
          <w:rFonts w:asciiTheme="minorHAnsi" w:hAnsiTheme="minorHAnsi" w:cstheme="minorHAnsi"/>
          <w:b/>
          <w:bCs/>
        </w:rPr>
        <w:t>Αριθμός Δελτίου Ταυτότητας: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</w:t>
      </w:r>
      <w:r w:rsidR="00DE384F">
        <w:rPr>
          <w:rFonts w:asciiTheme="minorHAnsi" w:hAnsiTheme="minorHAnsi" w:cstheme="minorHAnsi"/>
        </w:rPr>
        <w:t>….</w:t>
      </w:r>
    </w:p>
    <w:p w14:paraId="33457E80" w14:textId="77777777" w:rsidR="00092495" w:rsidRPr="00FA02C4" w:rsidRDefault="00092495" w:rsidP="006E11E0">
      <w:pPr>
        <w:jc w:val="both"/>
        <w:rPr>
          <w:rFonts w:asciiTheme="minorHAnsi" w:hAnsiTheme="minorHAnsi" w:cstheme="minorHAnsi"/>
        </w:rPr>
      </w:pPr>
    </w:p>
    <w:p w14:paraId="41D9ED89" w14:textId="374E054C" w:rsidR="006E11E0" w:rsidRPr="00FA02C4" w:rsidRDefault="006E11E0" w:rsidP="005558BD">
      <w:pPr>
        <w:jc w:val="both"/>
        <w:rPr>
          <w:rFonts w:asciiTheme="minorHAnsi" w:hAnsiTheme="minorHAnsi" w:cstheme="minorHAnsi"/>
        </w:rPr>
      </w:pPr>
      <w:r w:rsidRPr="00DE384F">
        <w:rPr>
          <w:rFonts w:asciiTheme="minorHAnsi" w:hAnsiTheme="minorHAnsi" w:cstheme="minorHAnsi"/>
          <w:b/>
          <w:bCs/>
        </w:rPr>
        <w:t>Υπηκοότητα</w:t>
      </w:r>
      <w:r w:rsidR="00B87672" w:rsidRPr="00DE384F">
        <w:rPr>
          <w:rFonts w:asciiTheme="minorHAnsi" w:hAnsiTheme="minorHAnsi" w:cstheme="minorHAnsi"/>
          <w:b/>
          <w:bCs/>
        </w:rPr>
        <w:t>:</w:t>
      </w:r>
      <w:r w:rsidR="00B87672" w:rsidRPr="00FA02C4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……………………………………………………………………………………………………………………………...</w:t>
      </w:r>
      <w:r w:rsidR="00092495">
        <w:rPr>
          <w:rFonts w:asciiTheme="minorHAnsi" w:hAnsiTheme="minorHAnsi" w:cstheme="minorHAnsi"/>
        </w:rPr>
        <w:t>...........</w:t>
      </w:r>
      <w:r w:rsidR="00DE384F">
        <w:rPr>
          <w:rFonts w:asciiTheme="minorHAnsi" w:hAnsiTheme="minorHAnsi" w:cstheme="minorHAnsi"/>
        </w:rPr>
        <w:t>.</w:t>
      </w:r>
    </w:p>
    <w:p w14:paraId="5D4489F8" w14:textId="296DEA21" w:rsidR="006E11E0" w:rsidRPr="00FA02C4" w:rsidRDefault="006E11E0" w:rsidP="005558BD">
      <w:pPr>
        <w:jc w:val="both"/>
        <w:rPr>
          <w:rFonts w:asciiTheme="minorHAnsi" w:hAnsiTheme="minorHAnsi" w:cstheme="minorHAnsi"/>
        </w:rPr>
      </w:pPr>
    </w:p>
    <w:p w14:paraId="2F0F8BFD" w14:textId="44BA62BA" w:rsidR="006E11E0" w:rsidRPr="00FA02C4" w:rsidRDefault="006E11E0" w:rsidP="005558BD">
      <w:pPr>
        <w:jc w:val="both"/>
        <w:rPr>
          <w:rFonts w:asciiTheme="minorHAnsi" w:hAnsiTheme="minorHAnsi" w:cstheme="minorHAnsi"/>
        </w:rPr>
      </w:pPr>
      <w:r w:rsidRPr="00DE384F">
        <w:rPr>
          <w:rFonts w:asciiTheme="minorHAnsi" w:hAnsiTheme="minorHAnsi" w:cstheme="minorHAnsi"/>
          <w:b/>
          <w:bCs/>
        </w:rPr>
        <w:t>Ημερομηνία Γέννησης</w:t>
      </w:r>
      <w:r w:rsidR="00092495" w:rsidRPr="00DE384F">
        <w:rPr>
          <w:rFonts w:asciiTheme="minorHAnsi" w:hAnsiTheme="minorHAnsi" w:cstheme="minorHAnsi"/>
          <w:b/>
          <w:bCs/>
        </w:rPr>
        <w:t>:</w:t>
      </w:r>
      <w:r w:rsidR="00092495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</w:t>
      </w:r>
      <w:r w:rsidR="00DE384F">
        <w:rPr>
          <w:rFonts w:asciiTheme="minorHAnsi" w:hAnsiTheme="minorHAnsi" w:cstheme="minorHAnsi"/>
        </w:rPr>
        <w:t>…..</w:t>
      </w:r>
    </w:p>
    <w:p w14:paraId="1053C2A5" w14:textId="45018759" w:rsidR="006E11E0" w:rsidRDefault="00DE7676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FA02C4">
        <w:rPr>
          <w:rFonts w:asciiTheme="minorHAnsi" w:hAnsiTheme="minorHAnsi" w:cstheme="minorHAnsi"/>
        </w:rPr>
        <w:t>(</w:t>
      </w:r>
      <w:r w:rsidR="006E11E0" w:rsidRPr="00FA02C4">
        <w:rPr>
          <w:rFonts w:asciiTheme="minorHAnsi" w:hAnsiTheme="minorHAnsi" w:cstheme="minorHAnsi"/>
        </w:rPr>
        <w:t xml:space="preserve">Να επισυναφθεί </w:t>
      </w:r>
      <w:r w:rsidRPr="00FA02C4">
        <w:rPr>
          <w:rFonts w:asciiTheme="minorHAnsi" w:hAnsiTheme="minorHAnsi" w:cstheme="minorHAnsi"/>
        </w:rPr>
        <w:t>Πιστοποιητικ</w:t>
      </w:r>
      <w:r w:rsidR="009F5ACF">
        <w:rPr>
          <w:rFonts w:asciiTheme="minorHAnsi" w:hAnsiTheme="minorHAnsi" w:cstheme="minorHAnsi"/>
        </w:rPr>
        <w:t>ό</w:t>
      </w:r>
      <w:r w:rsidRPr="00FA02C4">
        <w:rPr>
          <w:rFonts w:asciiTheme="minorHAnsi" w:hAnsiTheme="minorHAnsi" w:cstheme="minorHAnsi"/>
        </w:rPr>
        <w:t xml:space="preserve"> Γέννησης)</w:t>
      </w:r>
    </w:p>
    <w:p w14:paraId="38F79348" w14:textId="379CE304" w:rsidR="00DE384F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4425B0D" w14:textId="089416CB" w:rsidR="004848B1" w:rsidRDefault="004848B1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Επάγγελμα / Ενασχόληση: </w:t>
      </w:r>
      <w:r w:rsidRPr="004848B1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69B19066" w14:textId="77777777" w:rsidR="004848B1" w:rsidRDefault="004848B1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</w:p>
    <w:p w14:paraId="18BDE127" w14:textId="50ABCBAD" w:rsidR="00DE384F" w:rsidRPr="00DE384F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DE384F">
        <w:rPr>
          <w:rFonts w:asciiTheme="minorHAnsi" w:hAnsiTheme="minorHAnsi" w:cstheme="minorHAnsi"/>
          <w:b/>
          <w:bCs/>
        </w:rPr>
        <w:t xml:space="preserve">Διεύθυνση: </w:t>
      </w:r>
    </w:p>
    <w:p w14:paraId="4D82F198" w14:textId="77777777" w:rsidR="000F271F" w:rsidRDefault="000F271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C008F94" w14:textId="2FB4FE0C" w:rsidR="00DE384F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Οδός, Αριθμός: ……………………………..……………………………………………………….… Τ.Κ.: ……………. Τ.Θ.: ………..….</w:t>
      </w:r>
    </w:p>
    <w:p w14:paraId="24675E4D" w14:textId="77777777" w:rsidR="00567E0D" w:rsidRDefault="00567E0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2D41064" w14:textId="4B848A75" w:rsidR="00DE384F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Δήμος / Κοινότητα: …………………………………………………. Επαρχία: …………………………………………………………….</w:t>
      </w:r>
    </w:p>
    <w:p w14:paraId="36C08697" w14:textId="12F831C4" w:rsidR="00DE384F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699D6B0" w14:textId="134078AE" w:rsidR="00DE384F" w:rsidRPr="00567E0D" w:rsidRDefault="00DE384F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567E0D">
        <w:rPr>
          <w:rFonts w:asciiTheme="minorHAnsi" w:hAnsiTheme="minorHAnsi" w:cstheme="minorHAnsi"/>
          <w:b/>
          <w:bCs/>
        </w:rPr>
        <w:t>Στοιχεία Επικοινωνίας:</w:t>
      </w:r>
    </w:p>
    <w:p w14:paraId="4A68C0B0" w14:textId="77777777" w:rsidR="000F271F" w:rsidRDefault="000F271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B502DF0" w14:textId="36287DA4" w:rsidR="00567E0D" w:rsidRDefault="00567E0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Τηλέφωνο: ……………………………………………………………………………………………………………………………………………</w:t>
      </w:r>
    </w:p>
    <w:p w14:paraId="17321A4B" w14:textId="77777777" w:rsidR="00567E0D" w:rsidRDefault="00567E0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DECC96A" w14:textId="6C7B90AF" w:rsidR="00567E0D" w:rsidRDefault="00567E0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Ηλεκτρονική διεύθυνση: ………………………………………………………………………………………………………………………..</w:t>
      </w:r>
    </w:p>
    <w:p w14:paraId="5B6A6FB3" w14:textId="1D4C160C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AF6930B" w14:textId="493B9AE7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863E5E">
        <w:rPr>
          <w:rFonts w:asciiTheme="minorHAnsi" w:hAnsiTheme="minorHAnsi" w:cstheme="minorHAnsi"/>
          <w:b/>
          <w:bCs/>
        </w:rPr>
        <w:t>Εκπαίδευση:</w:t>
      </w:r>
    </w:p>
    <w:p w14:paraId="0EB26231" w14:textId="6C6DB635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</w:p>
    <w:p w14:paraId="47F4093D" w14:textId="1033B40F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863E5E">
        <w:rPr>
          <w:rFonts w:asciiTheme="minorHAnsi" w:hAnsiTheme="minorHAnsi" w:cstheme="minorHAnsi"/>
        </w:rPr>
        <w:t>Μ</w:t>
      </w:r>
      <w:r>
        <w:rPr>
          <w:rFonts w:asciiTheme="minorHAnsi" w:hAnsiTheme="minorHAnsi" w:cstheme="minorHAnsi"/>
        </w:rPr>
        <w:t>έση Εκπαίδευση: …………………………………………………………………………………………………………………………………</w:t>
      </w:r>
    </w:p>
    <w:p w14:paraId="2A8F59D9" w14:textId="5876AEBA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C19E7B1" w14:textId="43C226D0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Ανώτερη Εκπαίδευση: ……………………………………………………………………………………………………………………………</w:t>
      </w:r>
    </w:p>
    <w:p w14:paraId="0A57D14F" w14:textId="66056BB5" w:rsidR="00863E5E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475DD43" w14:textId="77777777" w:rsidR="009F5ACF" w:rsidRDefault="00863E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Ανώτατη Εκπ</w:t>
      </w:r>
      <w:r w:rsidR="009F5ACF"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>ίδευση:</w:t>
      </w:r>
      <w:r w:rsidR="009F5AC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</w:t>
      </w:r>
    </w:p>
    <w:p w14:paraId="0E99FEC7" w14:textId="77777777" w:rsidR="009F5ACF" w:rsidRDefault="009F5AC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18EB0B3" w14:textId="66B229C9" w:rsidR="009F5ACF" w:rsidRDefault="009F5AC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9F5AC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Να επισυναφθούν πιστά αντίγραφα των απολυτηρίων και πτυχίων)</w:t>
      </w:r>
    </w:p>
    <w:p w14:paraId="5BF9F6A9" w14:textId="1F7887CA" w:rsidR="009F5ACF" w:rsidRDefault="009F5ACF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DFE146A" w14:textId="3A3BFE55" w:rsidR="009F5ACF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Γ</w:t>
      </w:r>
      <w:r w:rsidR="00C276F7">
        <w:rPr>
          <w:rFonts w:asciiTheme="minorHAnsi" w:hAnsiTheme="minorHAnsi" w:cstheme="minorHAnsi"/>
          <w:b/>
          <w:bCs/>
        </w:rPr>
        <w:t>νώσ</w:t>
      </w:r>
      <w:r w:rsidR="00D512A4">
        <w:rPr>
          <w:rFonts w:asciiTheme="minorHAnsi" w:hAnsiTheme="minorHAnsi" w:cstheme="minorHAnsi"/>
          <w:b/>
          <w:bCs/>
        </w:rPr>
        <w:t>η</w:t>
      </w:r>
      <w:r>
        <w:rPr>
          <w:rFonts w:asciiTheme="minorHAnsi" w:hAnsiTheme="minorHAnsi" w:cstheme="minorHAnsi"/>
          <w:b/>
          <w:bCs/>
        </w:rPr>
        <w:t xml:space="preserve"> ξένης</w:t>
      </w:r>
      <w:r w:rsidR="00D512A4">
        <w:rPr>
          <w:rFonts w:asciiTheme="minorHAnsi" w:hAnsiTheme="minorHAnsi" w:cstheme="minorHAnsi"/>
          <w:b/>
          <w:bCs/>
        </w:rPr>
        <w:t xml:space="preserve"> γλώσσας:</w:t>
      </w:r>
      <w:r w:rsidR="00C276F7">
        <w:rPr>
          <w:rFonts w:asciiTheme="minorHAnsi" w:hAnsiTheme="minorHAnsi" w:cstheme="minorHAnsi"/>
          <w:b/>
          <w:bCs/>
        </w:rPr>
        <w:t xml:space="preserve"> </w:t>
      </w:r>
    </w:p>
    <w:p w14:paraId="5D85D3FE" w14:textId="1AA88DFC" w:rsidR="00D512A4" w:rsidRPr="00D512A4" w:rsidRDefault="00D512A4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(Σημειώσατε √ όπου αρμόζει)</w:t>
      </w:r>
    </w:p>
    <w:p w14:paraId="48A0839E" w14:textId="2FCF79DC" w:rsidR="00D512A4" w:rsidRDefault="00D512A4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Αγγλικά: Μέτρια </w:t>
      </w:r>
    </w:p>
    <w:p w14:paraId="4FF2FF44" w14:textId="77777777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Καλή </w:t>
      </w:r>
    </w:p>
    <w:p w14:paraId="5943CC07" w14:textId="77777777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Πολύ καλή </w:t>
      </w:r>
    </w:p>
    <w:p w14:paraId="6EF3CCEA" w14:textId="18F3EA27" w:rsidR="00C276F7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Άριστη </w:t>
      </w:r>
    </w:p>
    <w:p w14:paraId="606A882C" w14:textId="71F6EE0D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9176268" w14:textId="01270906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191EB78" w14:textId="66032E96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31F2D8D" w14:textId="77777777" w:rsidR="00D512A4" w:rsidRDefault="00D512A4" w:rsidP="00D512A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AA558F8" w14:textId="7DCDD46F" w:rsidR="00C276F7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851A4D">
        <w:rPr>
          <w:rFonts w:asciiTheme="minorHAnsi" w:hAnsiTheme="minorHAnsi" w:cstheme="minorHAnsi"/>
          <w:b/>
          <w:bCs/>
        </w:rPr>
        <w:t>Προηγούμενη εμπειρία σχετική με τα καθήκοντα της θέσης:</w:t>
      </w:r>
    </w:p>
    <w:p w14:paraId="5C5B9090" w14:textId="27BAA2E1" w:rsidR="00851A4D" w:rsidRPr="00851A4D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8"/>
          <w:szCs w:val="8"/>
        </w:rPr>
      </w:pPr>
    </w:p>
    <w:p w14:paraId="4A057E3B" w14:textId="22C4BE8E" w:rsidR="00851A4D" w:rsidRDefault="00851A4D" w:rsidP="00851A4D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</w:t>
      </w:r>
    </w:p>
    <w:p w14:paraId="0843F861" w14:textId="717C6D72" w:rsidR="00851A4D" w:rsidRPr="00851A4D" w:rsidRDefault="00851A4D" w:rsidP="00851A4D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  <w:b/>
          <w:bCs/>
        </w:rPr>
      </w:pPr>
      <w:r w:rsidRPr="00851A4D">
        <w:rPr>
          <w:rFonts w:asciiTheme="minorHAnsi" w:hAnsiTheme="minorHAnsi" w:cstheme="minorHAnsi"/>
          <w:b/>
          <w:bCs/>
        </w:rPr>
        <w:t>Άλλο προσόν ή σχόλια που πιστεύεται ότι χρειάζεται να δηλωθούν:</w:t>
      </w:r>
    </w:p>
    <w:p w14:paraId="4D7FB536" w14:textId="5AD4B10C" w:rsidR="00851A4D" w:rsidRDefault="00851A4D" w:rsidP="00851A4D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E8F593" w14:textId="079A7A4A" w:rsidR="00851A4D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(Μαζί με την Αίτηση να υποβληθεί και το Βιογραφικό σας Σημείωμα)</w:t>
      </w:r>
    </w:p>
    <w:p w14:paraId="515A0D9E" w14:textId="4C520BF3" w:rsidR="00851A4D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2A1436C" w14:textId="77777777" w:rsidR="00851A4D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0E79D50" w14:textId="18C1285F" w:rsidR="00C276F7" w:rsidRDefault="00851A4D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851A4D">
        <w:rPr>
          <w:rFonts w:asciiTheme="minorHAnsi" w:hAnsiTheme="minorHAnsi" w:cstheme="minorHAnsi"/>
          <w:b/>
          <w:bCs/>
        </w:rPr>
        <w:t xml:space="preserve">Υπογραφή: </w:t>
      </w:r>
      <w:r>
        <w:rPr>
          <w:rFonts w:asciiTheme="minorHAnsi" w:hAnsiTheme="minorHAnsi" w:cstheme="minorHAnsi"/>
        </w:rPr>
        <w:t>…………..…………………………………………………………………………………………………………….....................</w:t>
      </w:r>
    </w:p>
    <w:p w14:paraId="6EAA8566" w14:textId="77777777" w:rsidR="00C276F7" w:rsidRDefault="00C276F7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B189962" w14:textId="77777777" w:rsidR="00C276F7" w:rsidRDefault="00C276F7" w:rsidP="000F27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C73E9B1" w14:textId="7DD9B1C7" w:rsidR="009F5ACF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Ημερομηνία: </w:t>
      </w:r>
      <w:r w:rsidRPr="00851A4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  <w:bookmarkEnd w:id="0"/>
    </w:p>
    <w:p w14:paraId="5F616339" w14:textId="77777777" w:rsidR="000F271F" w:rsidRPr="009F5ACF" w:rsidRDefault="000F271F" w:rsidP="006E11E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</w:p>
    <w:p w14:paraId="63FCC8D0" w14:textId="23862664" w:rsidR="00567E0D" w:rsidRDefault="00567E0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C7B90FC" w14:textId="5B75F866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7C74DC6" w14:textId="13FF9447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EE8181F" w14:textId="38F23D2C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02187A4" w14:textId="3836CA4F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8FC0C2C" w14:textId="38FCC710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46D74FF" w14:textId="062E3FB8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74F2A98" w14:textId="7321DE42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5589065" w14:textId="61A86DCC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2A11695" w14:textId="07E6D87B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E0BA40D" w14:textId="5FA1577E" w:rsidR="00A816B5" w:rsidRDefault="00A816B5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BA675A2" w14:textId="77777777" w:rsidR="00A816B5" w:rsidRDefault="00A816B5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F9A7444" w14:textId="336B0555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BB8634C" w14:textId="5BC63725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E3E6CCB" w14:textId="1BE0863C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F8A6126" w14:textId="4ABDAEDE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9EA6019" w14:textId="61DBAD6B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398CC6B" w14:textId="57E709F3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758A64" w14:textId="194AF360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B676391" w14:textId="7863ACA1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2E29F8A" w14:textId="6B0F3F22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2F5D890" w14:textId="6C81E4A7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E2DBA6D" w14:textId="77777777" w:rsidR="00C4535E" w:rsidRDefault="00C4535E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E164912" w14:textId="77FE1978" w:rsidR="00851A4D" w:rsidRDefault="00851A4D" w:rsidP="006E11E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F5C6B58" w14:textId="32AC70D3" w:rsidR="003D4785" w:rsidRPr="00FA02C4" w:rsidRDefault="00A82013" w:rsidP="00731908">
      <w:pPr>
        <w:ind w:firstLine="142"/>
        <w:rPr>
          <w:rFonts w:asciiTheme="minorHAnsi" w:hAnsiTheme="minorHAnsi" w:cstheme="minorHAnsi"/>
        </w:rPr>
      </w:pPr>
      <w:r w:rsidRPr="00FA02C4">
        <w:rPr>
          <w:rFonts w:asciiTheme="minorHAnsi" w:hAnsiTheme="minorHAnsi" w:cstheme="minorHAnsi"/>
          <w:noProof/>
          <w:lang w:eastAsia="en-US"/>
        </w:rPr>
        <w:t xml:space="preserve">                   </w:t>
      </w:r>
    </w:p>
    <w:sectPr w:rsidR="003D4785" w:rsidRPr="00FA02C4" w:rsidSect="00731908">
      <w:headerReference w:type="default" r:id="rId7"/>
      <w:footerReference w:type="default" r:id="rId8"/>
      <w:pgSz w:w="11906" w:h="16838" w:code="9"/>
      <w:pgMar w:top="1134" w:right="1133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9351" w14:textId="77777777" w:rsidR="001A5F08" w:rsidRDefault="001A5F08" w:rsidP="00333B38">
      <w:r>
        <w:separator/>
      </w:r>
    </w:p>
  </w:endnote>
  <w:endnote w:type="continuationSeparator" w:id="0">
    <w:p w14:paraId="5E5EE483" w14:textId="77777777" w:rsidR="001A5F08" w:rsidRDefault="001A5F08" w:rsidP="0033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B9A6" w14:textId="77777777" w:rsidR="001B51AB" w:rsidRPr="001B52C1" w:rsidRDefault="001B51AB" w:rsidP="001B51AB">
    <w:pPr>
      <w:pStyle w:val="Footer"/>
      <w:ind w:hanging="142"/>
      <w:jc w:val="center"/>
      <w:rPr>
        <w:rFonts w:ascii="Cambria" w:hAnsi="Cambria"/>
        <w:sz w:val="18"/>
        <w:lang w:val="el-GR"/>
      </w:rPr>
    </w:pPr>
    <w:proofErr w:type="spellStart"/>
    <w:r w:rsidRPr="001B52C1">
      <w:rPr>
        <w:rFonts w:ascii="Cambria" w:hAnsi="Cambria"/>
        <w:lang w:val="el-GR"/>
      </w:rPr>
      <w:t>Κιθαιρώνος</w:t>
    </w:r>
    <w:proofErr w:type="spellEnd"/>
    <w:r w:rsidRPr="001B52C1">
      <w:rPr>
        <w:rFonts w:ascii="Cambria" w:hAnsi="Cambria"/>
        <w:lang w:val="el-GR"/>
      </w:rPr>
      <w:t xml:space="preserve"> 23, 6052 Λάρνακα, Κύπρος</w:t>
    </w:r>
  </w:p>
  <w:p w14:paraId="5DE2E939" w14:textId="77777777" w:rsidR="001B51AB" w:rsidRPr="001B52C1" w:rsidRDefault="001B51AB" w:rsidP="001B51AB">
    <w:pPr>
      <w:pStyle w:val="Footer"/>
      <w:ind w:hanging="142"/>
      <w:jc w:val="center"/>
      <w:rPr>
        <w:rFonts w:ascii="Cambria" w:hAnsi="Cambria"/>
        <w:b/>
        <w:lang w:val="el-GR"/>
      </w:rPr>
    </w:pPr>
    <w:proofErr w:type="spellStart"/>
    <w:r w:rsidRPr="001B52C1">
      <w:rPr>
        <w:rFonts w:ascii="Cambria" w:hAnsi="Cambria"/>
        <w:lang w:val="el-GR"/>
      </w:rPr>
      <w:t>Τηλ</w:t>
    </w:r>
    <w:proofErr w:type="spellEnd"/>
    <w:r w:rsidRPr="001B52C1">
      <w:rPr>
        <w:rFonts w:ascii="Cambria" w:hAnsi="Cambria"/>
        <w:lang w:val="el-GR"/>
      </w:rPr>
      <w:t xml:space="preserve">.: 24650525, Φαξ: 24624659, </w:t>
    </w:r>
    <w:r w:rsidRPr="001B52C1">
      <w:rPr>
        <w:rFonts w:ascii="Cambria" w:hAnsi="Cambria"/>
      </w:rPr>
      <w:t>E</w:t>
    </w:r>
    <w:r w:rsidRPr="001B52C1">
      <w:rPr>
        <w:rFonts w:ascii="Cambria" w:hAnsi="Cambria"/>
        <w:lang w:val="el-GR"/>
      </w:rPr>
      <w:t>-</w:t>
    </w:r>
    <w:r w:rsidRPr="001B52C1">
      <w:rPr>
        <w:rFonts w:ascii="Cambria" w:hAnsi="Cambria"/>
      </w:rPr>
      <w:t>mail</w:t>
    </w:r>
    <w:r w:rsidRPr="001B52C1">
      <w:rPr>
        <w:rFonts w:ascii="Cambria" w:hAnsi="Cambria"/>
        <w:lang w:val="el-GR"/>
      </w:rPr>
      <w:t xml:space="preserve">: </w:t>
    </w:r>
    <w:proofErr w:type="spellStart"/>
    <w:r w:rsidRPr="001B52C1">
      <w:rPr>
        <w:rFonts w:ascii="Cambria" w:hAnsi="Cambria"/>
      </w:rPr>
      <w:t>esselarnacas</w:t>
    </w:r>
    <w:proofErr w:type="spellEnd"/>
    <w:r w:rsidRPr="001B52C1">
      <w:rPr>
        <w:rFonts w:ascii="Cambria" w:hAnsi="Cambria"/>
        <w:lang w:val="el-GR"/>
      </w:rPr>
      <w:t>@</w:t>
    </w:r>
    <w:proofErr w:type="spellStart"/>
    <w:r w:rsidRPr="001B52C1">
      <w:rPr>
        <w:rFonts w:ascii="Cambria" w:hAnsi="Cambria"/>
      </w:rPr>
      <w:t>cytanet</w:t>
    </w:r>
    <w:proofErr w:type="spellEnd"/>
    <w:r w:rsidRPr="001B52C1">
      <w:rPr>
        <w:rFonts w:ascii="Cambria" w:hAnsi="Cambria"/>
        <w:lang w:val="el-GR"/>
      </w:rPr>
      <w:t>.</w:t>
    </w:r>
    <w:r w:rsidRPr="001B52C1">
      <w:rPr>
        <w:rFonts w:ascii="Cambria" w:hAnsi="Cambria"/>
      </w:rPr>
      <w:t>com</w:t>
    </w:r>
    <w:r w:rsidRPr="001B52C1">
      <w:rPr>
        <w:rFonts w:ascii="Cambria" w:hAnsi="Cambria"/>
        <w:lang w:val="el-GR"/>
      </w:rPr>
      <w:t>.</w:t>
    </w:r>
    <w:r w:rsidRPr="001B52C1">
      <w:rPr>
        <w:rFonts w:ascii="Cambria" w:hAnsi="Cambria"/>
      </w:rPr>
      <w:t>cy</w:t>
    </w:r>
  </w:p>
  <w:p w14:paraId="651A1A54" w14:textId="77777777" w:rsidR="001B51AB" w:rsidRPr="001B51AB" w:rsidRDefault="001B51AB">
    <w:pPr>
      <w:pStyle w:val="Footer"/>
      <w:rPr>
        <w:lang w:val="el-GR"/>
      </w:rPr>
    </w:pPr>
  </w:p>
  <w:p w14:paraId="3570F490" w14:textId="77777777" w:rsidR="001B51AB" w:rsidRPr="001B51AB" w:rsidRDefault="001B51AB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6CF4" w14:textId="77777777" w:rsidR="001A5F08" w:rsidRDefault="001A5F08" w:rsidP="00333B38">
      <w:r>
        <w:separator/>
      </w:r>
    </w:p>
  </w:footnote>
  <w:footnote w:type="continuationSeparator" w:id="0">
    <w:p w14:paraId="1538A75C" w14:textId="77777777" w:rsidR="001A5F08" w:rsidRDefault="001A5F08" w:rsidP="0033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B0B0" w14:textId="0C5B6262" w:rsidR="00AD2B72" w:rsidRPr="00661A87" w:rsidRDefault="00AD2B72" w:rsidP="00AD2B72">
    <w:pPr>
      <w:jc w:val="both"/>
      <w:rPr>
        <w:rFonts w:ascii="Cambria" w:hAnsi="Cambria"/>
      </w:rPr>
    </w:pPr>
    <w:r w:rsidRPr="00661A87">
      <w:rPr>
        <w:rFonts w:ascii="Cambria" w:hAnsi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9E0A7" wp14:editId="781C26BB">
              <wp:simplePos x="0" y="0"/>
              <wp:positionH relativeFrom="margin">
                <wp:align>center</wp:align>
              </wp:positionH>
              <wp:positionV relativeFrom="paragraph">
                <wp:posOffset>-29210</wp:posOffset>
              </wp:positionV>
              <wp:extent cx="2628900" cy="7239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B727B5" w14:textId="77777777" w:rsidR="00AD2B72" w:rsidRPr="00AD2B72" w:rsidRDefault="00AD2B72" w:rsidP="00AD2B7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AD2B72">
                            <w:rPr>
                              <w:rFonts w:ascii="Calibri" w:hAnsi="Calibri" w:cs="Calibri"/>
                            </w:rPr>
                            <w:t>ΕΠΑΡΧΙΑΚΟ ΣΥΝΤΟΝΙΣΤΙΚΟ ΣΥΜΒΟΥΛΙΟ ΕΘΕΛΟΝΤΙΣΜΟΥ (Ε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  <w:r w:rsidRPr="00AD2B72">
                            <w:rPr>
                              <w:rFonts w:ascii="Calibri" w:hAnsi="Calibri" w:cs="Calibri"/>
                            </w:rPr>
                            <w:t>Σ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  <w:r w:rsidRPr="00AD2B72">
                            <w:rPr>
                              <w:rFonts w:ascii="Calibri" w:hAnsi="Calibri" w:cs="Calibri"/>
                            </w:rPr>
                            <w:t>Σ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  <w:r w:rsidRPr="00AD2B72">
                            <w:rPr>
                              <w:rFonts w:ascii="Calibri" w:hAnsi="Calibri" w:cs="Calibri"/>
                            </w:rPr>
                            <w:t>Ε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  <w:r w:rsidRPr="00AD2B72">
                            <w:rPr>
                              <w:rFonts w:ascii="Calibri" w:hAnsi="Calibri" w:cs="Calibri"/>
                            </w:rPr>
                            <w:t>) ΛΑΡΝΑΚΑΣ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9E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.3pt;width:207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" stroked="f">
              <v:textbox>
                <w:txbxContent>
                  <w:p w14:paraId="54B727B5" w14:textId="77777777" w:rsidR="00AD2B72" w:rsidRPr="00AD2B72" w:rsidRDefault="00AD2B72" w:rsidP="00AD2B72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AD2B72">
                      <w:rPr>
                        <w:rFonts w:ascii="Calibri" w:hAnsi="Calibri" w:cs="Calibri"/>
                      </w:rPr>
                      <w:t>ΕΠΑΡΧΙΑΚΟ ΣΥΝΤΟΝΙΣΤΙΚΟ ΣΥΜΒΟΥΛΙΟ ΕΘΕΛΟΝΤΙΣΜΟΥ (Ε</w:t>
                    </w:r>
                    <w:r>
                      <w:rPr>
                        <w:rFonts w:ascii="Calibri" w:hAnsi="Calibri" w:cs="Calibri"/>
                      </w:rPr>
                      <w:t>.</w:t>
                    </w:r>
                    <w:r w:rsidRPr="00AD2B72">
                      <w:rPr>
                        <w:rFonts w:ascii="Calibri" w:hAnsi="Calibri" w:cs="Calibri"/>
                      </w:rPr>
                      <w:t>Σ</w:t>
                    </w:r>
                    <w:r>
                      <w:rPr>
                        <w:rFonts w:ascii="Calibri" w:hAnsi="Calibri" w:cs="Calibri"/>
                      </w:rPr>
                      <w:t>.</w:t>
                    </w:r>
                    <w:r w:rsidRPr="00AD2B72">
                      <w:rPr>
                        <w:rFonts w:ascii="Calibri" w:hAnsi="Calibri" w:cs="Calibri"/>
                      </w:rPr>
                      <w:t>Σ</w:t>
                    </w:r>
                    <w:r>
                      <w:rPr>
                        <w:rFonts w:ascii="Calibri" w:hAnsi="Calibri" w:cs="Calibri"/>
                      </w:rPr>
                      <w:t>.</w:t>
                    </w:r>
                    <w:r w:rsidRPr="00AD2B72">
                      <w:rPr>
                        <w:rFonts w:ascii="Calibri" w:hAnsi="Calibri" w:cs="Calibri"/>
                      </w:rPr>
                      <w:t>Ε</w:t>
                    </w:r>
                    <w:r>
                      <w:rPr>
                        <w:rFonts w:ascii="Calibri" w:hAnsi="Calibri" w:cs="Calibri"/>
                      </w:rPr>
                      <w:t>.</w:t>
                    </w:r>
                    <w:r w:rsidRPr="00AD2B72">
                      <w:rPr>
                        <w:rFonts w:ascii="Calibri" w:hAnsi="Calibri" w:cs="Calibri"/>
                      </w:rPr>
                      <w:t>) ΛΑΡΝΑΚΑΣ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61A87">
      <w:rPr>
        <w:rFonts w:ascii="Cambria" w:hAnsi="Cambria"/>
        <w:noProof/>
      </w:rPr>
      <w:drawing>
        <wp:inline distT="0" distB="0" distL="0" distR="0" wp14:anchorId="6B06B962" wp14:editId="6EBB4E41">
          <wp:extent cx="1021080" cy="765810"/>
          <wp:effectExtent l="0" t="0" r="7620" b="0"/>
          <wp:docPr id="39" name="Picture 1" descr="logo_esse_larnakas_low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se_larnakas_low_r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185" cy="771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1A87">
      <w:rPr>
        <w:rFonts w:ascii="Cambria" w:hAnsi="Cambria"/>
      </w:rPr>
      <w:t xml:space="preserve">                                                                     </w:t>
    </w:r>
    <w:r w:rsidRPr="00661A87">
      <w:rPr>
        <w:rFonts w:ascii="Cambria" w:hAnsi="Cambria"/>
        <w:noProof/>
        <w:lang w:eastAsia="en-US"/>
      </w:rPr>
      <w:t xml:space="preserve">                                                                       </w:t>
    </w:r>
    <w:r w:rsidR="003A68BE" w:rsidRPr="00D96C65">
      <w:rPr>
        <w:noProof/>
      </w:rPr>
      <w:drawing>
        <wp:inline distT="0" distB="0" distL="0" distR="0" wp14:anchorId="28DA13C8" wp14:editId="5135B2C0">
          <wp:extent cx="739140" cy="608965"/>
          <wp:effectExtent l="0" t="0" r="3810" b="635"/>
          <wp:docPr id="40" name="Picture 40" descr="soma_ethelonton_larna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a_ethelonton_larna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99" cy="620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1A87">
      <w:rPr>
        <w:rFonts w:ascii="Cambria" w:hAnsi="Cambria"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E19"/>
    <w:multiLevelType w:val="hybridMultilevel"/>
    <w:tmpl w:val="0B8C4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4AD"/>
    <w:multiLevelType w:val="hybridMultilevel"/>
    <w:tmpl w:val="B08A2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B4506"/>
    <w:multiLevelType w:val="hybridMultilevel"/>
    <w:tmpl w:val="1D22E4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75084">
    <w:abstractNumId w:val="2"/>
  </w:num>
  <w:num w:numId="2" w16cid:durableId="1931547360">
    <w:abstractNumId w:val="0"/>
  </w:num>
  <w:num w:numId="3" w16cid:durableId="1993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42"/>
    <w:rsid w:val="000219B4"/>
    <w:rsid w:val="00024E05"/>
    <w:rsid w:val="0002613B"/>
    <w:rsid w:val="000320E6"/>
    <w:rsid w:val="00045278"/>
    <w:rsid w:val="00046868"/>
    <w:rsid w:val="00061544"/>
    <w:rsid w:val="0006370F"/>
    <w:rsid w:val="00092495"/>
    <w:rsid w:val="0009264A"/>
    <w:rsid w:val="000A77D6"/>
    <w:rsid w:val="000B5297"/>
    <w:rsid w:val="000C7B23"/>
    <w:rsid w:val="000D22AD"/>
    <w:rsid w:val="000D3EC6"/>
    <w:rsid w:val="000E1ED4"/>
    <w:rsid w:val="000F271F"/>
    <w:rsid w:val="000F6B65"/>
    <w:rsid w:val="001531E6"/>
    <w:rsid w:val="0017667F"/>
    <w:rsid w:val="00182678"/>
    <w:rsid w:val="00184880"/>
    <w:rsid w:val="001956E3"/>
    <w:rsid w:val="001A5F08"/>
    <w:rsid w:val="001B51AB"/>
    <w:rsid w:val="001C3EBC"/>
    <w:rsid w:val="001C4588"/>
    <w:rsid w:val="001F0FCC"/>
    <w:rsid w:val="001F2BB8"/>
    <w:rsid w:val="002404C6"/>
    <w:rsid w:val="00241EB3"/>
    <w:rsid w:val="00280B3F"/>
    <w:rsid w:val="002818DC"/>
    <w:rsid w:val="0028520E"/>
    <w:rsid w:val="002861F7"/>
    <w:rsid w:val="002B0271"/>
    <w:rsid w:val="002B457D"/>
    <w:rsid w:val="002D35EE"/>
    <w:rsid w:val="002D4471"/>
    <w:rsid w:val="002D69A7"/>
    <w:rsid w:val="002F588A"/>
    <w:rsid w:val="00333B38"/>
    <w:rsid w:val="00335095"/>
    <w:rsid w:val="0035151D"/>
    <w:rsid w:val="00354C26"/>
    <w:rsid w:val="003611AD"/>
    <w:rsid w:val="003635D8"/>
    <w:rsid w:val="003A5561"/>
    <w:rsid w:val="003A68BE"/>
    <w:rsid w:val="003D4785"/>
    <w:rsid w:val="003E1771"/>
    <w:rsid w:val="003E4AA7"/>
    <w:rsid w:val="003E77B7"/>
    <w:rsid w:val="003F40F2"/>
    <w:rsid w:val="003F797D"/>
    <w:rsid w:val="003F7D5D"/>
    <w:rsid w:val="0040141D"/>
    <w:rsid w:val="0041281A"/>
    <w:rsid w:val="0042379D"/>
    <w:rsid w:val="00424DA2"/>
    <w:rsid w:val="0043797C"/>
    <w:rsid w:val="00442371"/>
    <w:rsid w:val="00450046"/>
    <w:rsid w:val="00456682"/>
    <w:rsid w:val="004650E5"/>
    <w:rsid w:val="004752AB"/>
    <w:rsid w:val="004753D7"/>
    <w:rsid w:val="004848B1"/>
    <w:rsid w:val="004B72D7"/>
    <w:rsid w:val="004B7874"/>
    <w:rsid w:val="004E25FE"/>
    <w:rsid w:val="004E5390"/>
    <w:rsid w:val="004E6016"/>
    <w:rsid w:val="004F0B1E"/>
    <w:rsid w:val="004F2EB2"/>
    <w:rsid w:val="004F48DF"/>
    <w:rsid w:val="00500881"/>
    <w:rsid w:val="0051677D"/>
    <w:rsid w:val="00516CD9"/>
    <w:rsid w:val="00527B56"/>
    <w:rsid w:val="005360B5"/>
    <w:rsid w:val="005558BD"/>
    <w:rsid w:val="005620AF"/>
    <w:rsid w:val="00567E0D"/>
    <w:rsid w:val="00576CED"/>
    <w:rsid w:val="005A0AE6"/>
    <w:rsid w:val="005B3B1E"/>
    <w:rsid w:val="005B5AA9"/>
    <w:rsid w:val="005C7E65"/>
    <w:rsid w:val="005D74FF"/>
    <w:rsid w:val="005D7642"/>
    <w:rsid w:val="005E40C9"/>
    <w:rsid w:val="005F4E2F"/>
    <w:rsid w:val="00604CFF"/>
    <w:rsid w:val="00605601"/>
    <w:rsid w:val="006159BF"/>
    <w:rsid w:val="00636AC9"/>
    <w:rsid w:val="006413A6"/>
    <w:rsid w:val="00641BC1"/>
    <w:rsid w:val="00646651"/>
    <w:rsid w:val="0065734F"/>
    <w:rsid w:val="00657E0D"/>
    <w:rsid w:val="00660E80"/>
    <w:rsid w:val="00661A87"/>
    <w:rsid w:val="006820E3"/>
    <w:rsid w:val="0068273C"/>
    <w:rsid w:val="00692D7B"/>
    <w:rsid w:val="006A4FE0"/>
    <w:rsid w:val="006A6B1C"/>
    <w:rsid w:val="006B1640"/>
    <w:rsid w:val="006C5DA4"/>
    <w:rsid w:val="006E11E0"/>
    <w:rsid w:val="006E5336"/>
    <w:rsid w:val="006F3CAD"/>
    <w:rsid w:val="007052C4"/>
    <w:rsid w:val="00711008"/>
    <w:rsid w:val="007110B2"/>
    <w:rsid w:val="00720782"/>
    <w:rsid w:val="00731908"/>
    <w:rsid w:val="00734676"/>
    <w:rsid w:val="007622FF"/>
    <w:rsid w:val="007751E5"/>
    <w:rsid w:val="00782F64"/>
    <w:rsid w:val="007958D7"/>
    <w:rsid w:val="007A323D"/>
    <w:rsid w:val="007B5F89"/>
    <w:rsid w:val="007C39F7"/>
    <w:rsid w:val="00824D71"/>
    <w:rsid w:val="00826A78"/>
    <w:rsid w:val="0083079F"/>
    <w:rsid w:val="00832C67"/>
    <w:rsid w:val="008340EF"/>
    <w:rsid w:val="00842998"/>
    <w:rsid w:val="00850AAF"/>
    <w:rsid w:val="00851A4D"/>
    <w:rsid w:val="00855505"/>
    <w:rsid w:val="00863E5E"/>
    <w:rsid w:val="00865FFB"/>
    <w:rsid w:val="008720B8"/>
    <w:rsid w:val="00882C84"/>
    <w:rsid w:val="00885E50"/>
    <w:rsid w:val="008876A1"/>
    <w:rsid w:val="008A0353"/>
    <w:rsid w:val="008A2FE9"/>
    <w:rsid w:val="008B1C37"/>
    <w:rsid w:val="008D4E30"/>
    <w:rsid w:val="008E014C"/>
    <w:rsid w:val="008F610F"/>
    <w:rsid w:val="008F6D00"/>
    <w:rsid w:val="009059F2"/>
    <w:rsid w:val="009165D4"/>
    <w:rsid w:val="009427DA"/>
    <w:rsid w:val="00944621"/>
    <w:rsid w:val="00980D0D"/>
    <w:rsid w:val="00994C44"/>
    <w:rsid w:val="00997465"/>
    <w:rsid w:val="009B2BCD"/>
    <w:rsid w:val="009B6CF2"/>
    <w:rsid w:val="009E00AE"/>
    <w:rsid w:val="009F5ACF"/>
    <w:rsid w:val="00A12B9F"/>
    <w:rsid w:val="00A14F20"/>
    <w:rsid w:val="00A41319"/>
    <w:rsid w:val="00A47329"/>
    <w:rsid w:val="00A52B60"/>
    <w:rsid w:val="00A56D85"/>
    <w:rsid w:val="00A63C1A"/>
    <w:rsid w:val="00A64066"/>
    <w:rsid w:val="00A6512C"/>
    <w:rsid w:val="00A816B5"/>
    <w:rsid w:val="00A82013"/>
    <w:rsid w:val="00A8271C"/>
    <w:rsid w:val="00AA39AC"/>
    <w:rsid w:val="00AB42F1"/>
    <w:rsid w:val="00AC0F7C"/>
    <w:rsid w:val="00AC175E"/>
    <w:rsid w:val="00AD2B72"/>
    <w:rsid w:val="00B1009E"/>
    <w:rsid w:val="00B103E1"/>
    <w:rsid w:val="00B1243B"/>
    <w:rsid w:val="00B37564"/>
    <w:rsid w:val="00B80F9B"/>
    <w:rsid w:val="00B87672"/>
    <w:rsid w:val="00B953A8"/>
    <w:rsid w:val="00B96AB1"/>
    <w:rsid w:val="00BA4672"/>
    <w:rsid w:val="00BC3438"/>
    <w:rsid w:val="00BE4BC5"/>
    <w:rsid w:val="00BF2C6B"/>
    <w:rsid w:val="00C05D80"/>
    <w:rsid w:val="00C16B90"/>
    <w:rsid w:val="00C21BA9"/>
    <w:rsid w:val="00C276F7"/>
    <w:rsid w:val="00C4535E"/>
    <w:rsid w:val="00C6360C"/>
    <w:rsid w:val="00C64A3D"/>
    <w:rsid w:val="00C73C9C"/>
    <w:rsid w:val="00CA27A1"/>
    <w:rsid w:val="00CB1DE7"/>
    <w:rsid w:val="00CB47FE"/>
    <w:rsid w:val="00CC6D8C"/>
    <w:rsid w:val="00CE6732"/>
    <w:rsid w:val="00D1265D"/>
    <w:rsid w:val="00D234D5"/>
    <w:rsid w:val="00D24DF5"/>
    <w:rsid w:val="00D36877"/>
    <w:rsid w:val="00D46380"/>
    <w:rsid w:val="00D512A4"/>
    <w:rsid w:val="00D57511"/>
    <w:rsid w:val="00D75067"/>
    <w:rsid w:val="00D75552"/>
    <w:rsid w:val="00D81C5E"/>
    <w:rsid w:val="00D822C6"/>
    <w:rsid w:val="00D8560F"/>
    <w:rsid w:val="00D87613"/>
    <w:rsid w:val="00DA2695"/>
    <w:rsid w:val="00DB6CB8"/>
    <w:rsid w:val="00DE2971"/>
    <w:rsid w:val="00DE384F"/>
    <w:rsid w:val="00DE392D"/>
    <w:rsid w:val="00DE7676"/>
    <w:rsid w:val="00DF78A4"/>
    <w:rsid w:val="00E022F7"/>
    <w:rsid w:val="00E039ED"/>
    <w:rsid w:val="00E2076C"/>
    <w:rsid w:val="00E23C40"/>
    <w:rsid w:val="00E3077D"/>
    <w:rsid w:val="00E44470"/>
    <w:rsid w:val="00E66BD9"/>
    <w:rsid w:val="00EB26E2"/>
    <w:rsid w:val="00EB629F"/>
    <w:rsid w:val="00EC6605"/>
    <w:rsid w:val="00EC6CD4"/>
    <w:rsid w:val="00ED6C6B"/>
    <w:rsid w:val="00EE1D79"/>
    <w:rsid w:val="00EE47DB"/>
    <w:rsid w:val="00EF4920"/>
    <w:rsid w:val="00F21560"/>
    <w:rsid w:val="00F548E5"/>
    <w:rsid w:val="00F6040D"/>
    <w:rsid w:val="00F850C1"/>
    <w:rsid w:val="00F93E59"/>
    <w:rsid w:val="00F9622D"/>
    <w:rsid w:val="00FA02C4"/>
    <w:rsid w:val="00FA323C"/>
    <w:rsid w:val="00FA63FD"/>
    <w:rsid w:val="00FE4EAD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D99F4"/>
  <w15:docId w15:val="{FB97FFAF-F258-40B1-8201-52E44703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50E5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50E5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762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BC5"/>
    <w:pPr>
      <w:ind w:left="720"/>
      <w:contextualSpacing/>
    </w:pPr>
  </w:style>
  <w:style w:type="paragraph" w:styleId="NoSpacing">
    <w:name w:val="No Spacing"/>
    <w:uiPriority w:val="1"/>
    <w:qFormat/>
    <w:rsid w:val="002404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3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281A"/>
    <w:rPr>
      <w:color w:val="808080"/>
    </w:rPr>
  </w:style>
  <w:style w:type="paragraph" w:styleId="Revision">
    <w:name w:val="Revision"/>
    <w:hidden/>
    <w:uiPriority w:val="99"/>
    <w:semiHidden/>
    <w:rsid w:val="00A56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giotis\Desktop\Epistolocharto%20ESSE%20Larna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Epistolocharto ESSE Larnacas</Template>
  <TotalTime>0</TotalTime>
  <Pages>2</Pages>
  <Words>121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ΕΠΑΡΧΙΑΚΟ ΣΥΝΤΟΝΙΣΤΙΚΟ ΣΥΜΒΟΥΛΙΟ</vt:lpstr>
    </vt:vector>
  </TitlesOfParts>
  <Company>PC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ΕΠΑΡΧΙΑΚΟ ΣΥΝΤΟΝΙΣΤΙΚΟ ΣΥΜΒΟΥΛΙΟ</dc:title>
  <dc:creator>Alexandors</dc:creator>
  <cp:lastModifiedBy>Olivia Patsalidou - PVCC</cp:lastModifiedBy>
  <cp:revision>3</cp:revision>
  <cp:lastPrinted>2023-01-27T11:35:00Z</cp:lastPrinted>
  <dcterms:created xsi:type="dcterms:W3CDTF">2023-01-30T06:54:00Z</dcterms:created>
  <dcterms:modified xsi:type="dcterms:W3CDTF">2023-01-30T06:56:00Z</dcterms:modified>
</cp:coreProperties>
</file>